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559"/>
        <w:gridCol w:w="1418"/>
        <w:gridCol w:w="992"/>
        <w:gridCol w:w="992"/>
        <w:gridCol w:w="992"/>
        <w:gridCol w:w="993"/>
        <w:gridCol w:w="1275"/>
        <w:gridCol w:w="4253"/>
      </w:tblGrid>
      <w:tr w:rsidR="0093496B" w:rsidRPr="00714679" w:rsidTr="00714679">
        <w:trPr>
          <w:trHeight w:val="558"/>
        </w:trPr>
        <w:tc>
          <w:tcPr>
            <w:tcW w:w="1526" w:type="dxa"/>
          </w:tcPr>
          <w:p w:rsidR="0093496B" w:rsidRPr="00714679" w:rsidRDefault="0093496B" w:rsidP="00714679">
            <w:pPr>
              <w:rPr>
                <w:rFonts w:ascii="黑体" w:eastAsia="黑体" w:hAnsi="黑体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559" w:type="dxa"/>
          </w:tcPr>
          <w:p w:rsidR="0093496B" w:rsidRPr="00714679" w:rsidRDefault="0093496B" w:rsidP="00714679">
            <w:pPr>
              <w:rPr>
                <w:rFonts w:ascii="黑体" w:eastAsia="黑体" w:hAnsi="黑体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设备编号</w:t>
            </w:r>
          </w:p>
        </w:tc>
        <w:tc>
          <w:tcPr>
            <w:tcW w:w="1418" w:type="dxa"/>
          </w:tcPr>
          <w:p w:rsidR="0093496B" w:rsidRPr="00714679" w:rsidRDefault="0093496B" w:rsidP="00714679">
            <w:pPr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设备价格</w:t>
            </w:r>
          </w:p>
          <w:p w:rsidR="0093496B" w:rsidRPr="00714679" w:rsidRDefault="0093496B" w:rsidP="00714679">
            <w:pPr>
              <w:rPr>
                <w:rFonts w:ascii="黑体" w:eastAsia="黑体" w:hAnsi="黑体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92" w:type="dxa"/>
          </w:tcPr>
          <w:p w:rsidR="0093496B" w:rsidRPr="00714679" w:rsidRDefault="0093496B" w:rsidP="00714679">
            <w:pPr>
              <w:rPr>
                <w:rFonts w:ascii="黑体" w:eastAsia="黑体" w:hAnsi="黑体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购置日</w:t>
            </w:r>
            <w:r w:rsidRPr="00714679"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992" w:type="dxa"/>
          </w:tcPr>
          <w:p w:rsidR="0093496B" w:rsidRPr="00714679" w:rsidRDefault="0093496B" w:rsidP="00714679">
            <w:pPr>
              <w:rPr>
                <w:rFonts w:ascii="黑体" w:eastAsia="黑体" w:hAnsi="黑体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经费来</w:t>
            </w:r>
            <w:r w:rsidRPr="00714679"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源</w:t>
            </w:r>
          </w:p>
        </w:tc>
        <w:tc>
          <w:tcPr>
            <w:tcW w:w="992" w:type="dxa"/>
          </w:tcPr>
          <w:p w:rsidR="0093496B" w:rsidRPr="00714679" w:rsidRDefault="0093496B" w:rsidP="00714679">
            <w:pPr>
              <w:rPr>
                <w:rFonts w:ascii="黑体" w:eastAsia="黑体" w:hAnsi="黑体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规格型</w:t>
            </w:r>
            <w:r w:rsidRPr="00714679"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993" w:type="dxa"/>
          </w:tcPr>
          <w:p w:rsidR="0093496B" w:rsidRPr="00714679" w:rsidRDefault="0093496B" w:rsidP="00714679">
            <w:pPr>
              <w:rPr>
                <w:rFonts w:ascii="黑体" w:eastAsia="黑体" w:hAnsi="黑体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生产厂</w:t>
            </w:r>
            <w:r w:rsidRPr="00714679"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家</w:t>
            </w:r>
          </w:p>
        </w:tc>
        <w:tc>
          <w:tcPr>
            <w:tcW w:w="1275" w:type="dxa"/>
          </w:tcPr>
          <w:p w:rsidR="0093496B" w:rsidRPr="00714679" w:rsidRDefault="0093496B" w:rsidP="0093496B">
            <w:pPr>
              <w:ind w:firstLineChars="50" w:firstLine="3168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所</w:t>
            </w:r>
            <w:r w:rsidRPr="00714679"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在</w:t>
            </w:r>
          </w:p>
          <w:p w:rsidR="0093496B" w:rsidRPr="00714679" w:rsidRDefault="0093496B" w:rsidP="00714679">
            <w:pPr>
              <w:rPr>
                <w:rFonts w:ascii="黑体" w:eastAsia="黑体" w:hAnsi="黑体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实验室</w:t>
            </w:r>
          </w:p>
        </w:tc>
        <w:tc>
          <w:tcPr>
            <w:tcW w:w="4253" w:type="dxa"/>
          </w:tcPr>
          <w:p w:rsidR="0093496B" w:rsidRPr="00714679" w:rsidRDefault="0093496B" w:rsidP="007146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467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故障概况及预计维修费用</w:t>
            </w:r>
          </w:p>
        </w:tc>
      </w:tr>
      <w:tr w:rsidR="0093496B" w:rsidRPr="00714679" w:rsidTr="00714679">
        <w:trPr>
          <w:trHeight w:val="577"/>
        </w:trPr>
        <w:tc>
          <w:tcPr>
            <w:tcW w:w="1526" w:type="dxa"/>
          </w:tcPr>
          <w:p w:rsidR="0093496B" w:rsidRPr="00714679" w:rsidRDefault="0093496B" w:rsidP="00714679"/>
        </w:tc>
        <w:tc>
          <w:tcPr>
            <w:tcW w:w="1559" w:type="dxa"/>
          </w:tcPr>
          <w:p w:rsidR="0093496B" w:rsidRPr="00714679" w:rsidRDefault="0093496B" w:rsidP="00714679"/>
        </w:tc>
        <w:tc>
          <w:tcPr>
            <w:tcW w:w="1418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3" w:type="dxa"/>
          </w:tcPr>
          <w:p w:rsidR="0093496B" w:rsidRPr="00714679" w:rsidRDefault="0093496B" w:rsidP="00714679"/>
        </w:tc>
        <w:tc>
          <w:tcPr>
            <w:tcW w:w="1275" w:type="dxa"/>
          </w:tcPr>
          <w:p w:rsidR="0093496B" w:rsidRPr="00714679" w:rsidRDefault="0093496B" w:rsidP="00714679"/>
        </w:tc>
        <w:tc>
          <w:tcPr>
            <w:tcW w:w="4253" w:type="dxa"/>
          </w:tcPr>
          <w:p w:rsidR="0093496B" w:rsidRPr="00714679" w:rsidRDefault="0093496B" w:rsidP="00714679"/>
        </w:tc>
      </w:tr>
      <w:tr w:rsidR="0093496B" w:rsidRPr="00714679" w:rsidTr="00714679">
        <w:trPr>
          <w:trHeight w:val="557"/>
        </w:trPr>
        <w:tc>
          <w:tcPr>
            <w:tcW w:w="1526" w:type="dxa"/>
          </w:tcPr>
          <w:p w:rsidR="0093496B" w:rsidRPr="00714679" w:rsidRDefault="0093496B" w:rsidP="00714679"/>
        </w:tc>
        <w:tc>
          <w:tcPr>
            <w:tcW w:w="1559" w:type="dxa"/>
          </w:tcPr>
          <w:p w:rsidR="0093496B" w:rsidRPr="00714679" w:rsidRDefault="0093496B" w:rsidP="00714679"/>
        </w:tc>
        <w:tc>
          <w:tcPr>
            <w:tcW w:w="1418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3" w:type="dxa"/>
          </w:tcPr>
          <w:p w:rsidR="0093496B" w:rsidRPr="00714679" w:rsidRDefault="0093496B" w:rsidP="00714679"/>
        </w:tc>
        <w:tc>
          <w:tcPr>
            <w:tcW w:w="1275" w:type="dxa"/>
          </w:tcPr>
          <w:p w:rsidR="0093496B" w:rsidRPr="00714679" w:rsidRDefault="0093496B" w:rsidP="00714679"/>
        </w:tc>
        <w:tc>
          <w:tcPr>
            <w:tcW w:w="4253" w:type="dxa"/>
          </w:tcPr>
          <w:p w:rsidR="0093496B" w:rsidRPr="00714679" w:rsidRDefault="0093496B" w:rsidP="00714679"/>
        </w:tc>
      </w:tr>
      <w:tr w:rsidR="0093496B" w:rsidRPr="00714679" w:rsidTr="00714679">
        <w:trPr>
          <w:trHeight w:val="551"/>
        </w:trPr>
        <w:tc>
          <w:tcPr>
            <w:tcW w:w="1526" w:type="dxa"/>
          </w:tcPr>
          <w:p w:rsidR="0093496B" w:rsidRPr="00714679" w:rsidRDefault="0093496B" w:rsidP="00714679"/>
        </w:tc>
        <w:tc>
          <w:tcPr>
            <w:tcW w:w="1559" w:type="dxa"/>
          </w:tcPr>
          <w:p w:rsidR="0093496B" w:rsidRPr="00714679" w:rsidRDefault="0093496B" w:rsidP="00714679"/>
        </w:tc>
        <w:tc>
          <w:tcPr>
            <w:tcW w:w="1418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3" w:type="dxa"/>
          </w:tcPr>
          <w:p w:rsidR="0093496B" w:rsidRPr="00714679" w:rsidRDefault="0093496B" w:rsidP="00714679"/>
        </w:tc>
        <w:tc>
          <w:tcPr>
            <w:tcW w:w="1275" w:type="dxa"/>
          </w:tcPr>
          <w:p w:rsidR="0093496B" w:rsidRPr="00714679" w:rsidRDefault="0093496B" w:rsidP="00714679"/>
        </w:tc>
        <w:tc>
          <w:tcPr>
            <w:tcW w:w="4253" w:type="dxa"/>
          </w:tcPr>
          <w:p w:rsidR="0093496B" w:rsidRPr="00714679" w:rsidRDefault="0093496B" w:rsidP="00714679"/>
        </w:tc>
      </w:tr>
      <w:tr w:rsidR="0093496B" w:rsidRPr="00714679" w:rsidTr="00714679">
        <w:trPr>
          <w:trHeight w:val="559"/>
        </w:trPr>
        <w:tc>
          <w:tcPr>
            <w:tcW w:w="1526" w:type="dxa"/>
          </w:tcPr>
          <w:p w:rsidR="0093496B" w:rsidRPr="00714679" w:rsidRDefault="0093496B" w:rsidP="00714679"/>
        </w:tc>
        <w:tc>
          <w:tcPr>
            <w:tcW w:w="1559" w:type="dxa"/>
          </w:tcPr>
          <w:p w:rsidR="0093496B" w:rsidRPr="00714679" w:rsidRDefault="0093496B" w:rsidP="00714679"/>
        </w:tc>
        <w:tc>
          <w:tcPr>
            <w:tcW w:w="1418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3" w:type="dxa"/>
          </w:tcPr>
          <w:p w:rsidR="0093496B" w:rsidRPr="00714679" w:rsidRDefault="0093496B" w:rsidP="00714679"/>
        </w:tc>
        <w:tc>
          <w:tcPr>
            <w:tcW w:w="1275" w:type="dxa"/>
          </w:tcPr>
          <w:p w:rsidR="0093496B" w:rsidRPr="00714679" w:rsidRDefault="0093496B" w:rsidP="00714679"/>
        </w:tc>
        <w:tc>
          <w:tcPr>
            <w:tcW w:w="4253" w:type="dxa"/>
          </w:tcPr>
          <w:p w:rsidR="0093496B" w:rsidRPr="00714679" w:rsidRDefault="0093496B" w:rsidP="00714679"/>
        </w:tc>
      </w:tr>
      <w:tr w:rsidR="0093496B" w:rsidRPr="00714679" w:rsidTr="00714679">
        <w:trPr>
          <w:trHeight w:val="566"/>
        </w:trPr>
        <w:tc>
          <w:tcPr>
            <w:tcW w:w="1526" w:type="dxa"/>
          </w:tcPr>
          <w:p w:rsidR="0093496B" w:rsidRPr="00714679" w:rsidRDefault="0093496B" w:rsidP="00714679"/>
        </w:tc>
        <w:tc>
          <w:tcPr>
            <w:tcW w:w="1559" w:type="dxa"/>
          </w:tcPr>
          <w:p w:rsidR="0093496B" w:rsidRPr="00714679" w:rsidRDefault="0093496B" w:rsidP="00714679"/>
        </w:tc>
        <w:tc>
          <w:tcPr>
            <w:tcW w:w="1418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3" w:type="dxa"/>
          </w:tcPr>
          <w:p w:rsidR="0093496B" w:rsidRPr="00714679" w:rsidRDefault="0093496B" w:rsidP="00714679"/>
        </w:tc>
        <w:tc>
          <w:tcPr>
            <w:tcW w:w="1275" w:type="dxa"/>
          </w:tcPr>
          <w:p w:rsidR="0093496B" w:rsidRPr="00714679" w:rsidRDefault="0093496B" w:rsidP="00714679"/>
        </w:tc>
        <w:tc>
          <w:tcPr>
            <w:tcW w:w="4253" w:type="dxa"/>
          </w:tcPr>
          <w:p w:rsidR="0093496B" w:rsidRPr="00714679" w:rsidRDefault="0093496B" w:rsidP="00714679"/>
        </w:tc>
      </w:tr>
      <w:tr w:rsidR="0093496B" w:rsidRPr="00714679" w:rsidTr="00714679">
        <w:trPr>
          <w:trHeight w:val="546"/>
        </w:trPr>
        <w:tc>
          <w:tcPr>
            <w:tcW w:w="1526" w:type="dxa"/>
          </w:tcPr>
          <w:p w:rsidR="0093496B" w:rsidRPr="00714679" w:rsidRDefault="0093496B" w:rsidP="00714679"/>
        </w:tc>
        <w:tc>
          <w:tcPr>
            <w:tcW w:w="1559" w:type="dxa"/>
          </w:tcPr>
          <w:p w:rsidR="0093496B" w:rsidRPr="00714679" w:rsidRDefault="0093496B" w:rsidP="00714679"/>
        </w:tc>
        <w:tc>
          <w:tcPr>
            <w:tcW w:w="1418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2" w:type="dxa"/>
          </w:tcPr>
          <w:p w:rsidR="0093496B" w:rsidRPr="00714679" w:rsidRDefault="0093496B" w:rsidP="00714679"/>
        </w:tc>
        <w:tc>
          <w:tcPr>
            <w:tcW w:w="993" w:type="dxa"/>
          </w:tcPr>
          <w:p w:rsidR="0093496B" w:rsidRPr="00714679" w:rsidRDefault="0093496B" w:rsidP="00714679"/>
        </w:tc>
        <w:tc>
          <w:tcPr>
            <w:tcW w:w="1275" w:type="dxa"/>
          </w:tcPr>
          <w:p w:rsidR="0093496B" w:rsidRPr="00714679" w:rsidRDefault="0093496B" w:rsidP="00714679"/>
        </w:tc>
        <w:tc>
          <w:tcPr>
            <w:tcW w:w="4253" w:type="dxa"/>
          </w:tcPr>
          <w:p w:rsidR="0093496B" w:rsidRPr="00714679" w:rsidRDefault="0093496B" w:rsidP="00714679"/>
        </w:tc>
      </w:tr>
    </w:tbl>
    <w:p w:rsidR="0093496B" w:rsidRDefault="0093496B" w:rsidP="00CA1D8F">
      <w:pPr>
        <w:jc w:val="center"/>
        <w:rPr>
          <w:rFonts w:ascii="方正小标宋_GBK" w:eastAsia="方正小标宋_GBK" w:hAnsi="黑体"/>
          <w:b/>
          <w:sz w:val="36"/>
          <w:szCs w:val="36"/>
        </w:rPr>
      </w:pPr>
      <w:r w:rsidRPr="00855241">
        <w:rPr>
          <w:rFonts w:ascii="方正小标宋_GBK" w:eastAsia="方正小标宋_GBK" w:hAnsi="黑体" w:hint="eastAsia"/>
          <w:b/>
          <w:sz w:val="36"/>
          <w:szCs w:val="36"/>
        </w:rPr>
        <w:t>山东大学大型仪器设备待修状况汇总表</w:t>
      </w:r>
    </w:p>
    <w:p w:rsidR="0093496B" w:rsidRPr="00855241" w:rsidRDefault="0093496B" w:rsidP="00855241">
      <w:pPr>
        <w:rPr>
          <w:rFonts w:ascii="方正小标宋_GBK" w:eastAsia="方正小标宋_GBK"/>
          <w:sz w:val="36"/>
          <w:szCs w:val="36"/>
        </w:rPr>
      </w:pPr>
      <w:r w:rsidRPr="00AB1983">
        <w:rPr>
          <w:rFonts w:ascii="黑体" w:eastAsia="黑体" w:hAnsi="黑体" w:hint="eastAsia"/>
          <w:sz w:val="28"/>
          <w:szCs w:val="28"/>
        </w:rPr>
        <w:t>报送单位：</w:t>
      </w:r>
    </w:p>
    <w:p w:rsidR="0093496B" w:rsidRPr="00855241" w:rsidRDefault="0093496B" w:rsidP="00CA1D8F">
      <w:pPr>
        <w:jc w:val="center"/>
        <w:rPr>
          <w:rFonts w:ascii="方正小标宋_GBK" w:eastAsia="方正小标宋_GBK" w:hAnsi="黑体"/>
          <w:b/>
          <w:sz w:val="36"/>
          <w:szCs w:val="36"/>
        </w:rPr>
      </w:pPr>
    </w:p>
    <w:p w:rsidR="0093496B" w:rsidRPr="0044705E" w:rsidRDefault="0093496B" w:rsidP="00CA1D8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</w:p>
    <w:p w:rsidR="0093496B" w:rsidRPr="00DF19E3" w:rsidRDefault="0093496B" w:rsidP="00966E9C">
      <w:pPr>
        <w:ind w:firstLineChars="550" w:firstLine="31680"/>
        <w:rPr>
          <w:b/>
        </w:rPr>
      </w:pPr>
      <w:r w:rsidRPr="00DF19E3">
        <w:rPr>
          <w:rFonts w:hint="eastAsia"/>
          <w:b/>
        </w:rPr>
        <w:t>负责人（签字）：</w:t>
      </w:r>
      <w:r w:rsidRPr="00DF19E3">
        <w:rPr>
          <w:b/>
        </w:rPr>
        <w:t xml:space="preserve">                                                              </w:t>
      </w:r>
      <w:r w:rsidRPr="00DF19E3">
        <w:rPr>
          <w:rFonts w:hint="eastAsia"/>
          <w:b/>
        </w:rPr>
        <w:t>填表人：</w:t>
      </w:r>
    </w:p>
    <w:sectPr w:rsidR="0093496B" w:rsidRPr="00DF19E3" w:rsidSect="004E145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6B" w:rsidRDefault="0093496B" w:rsidP="00687C49">
      <w:r>
        <w:separator/>
      </w:r>
    </w:p>
  </w:endnote>
  <w:endnote w:type="continuationSeparator" w:id="0">
    <w:p w:rsidR="0093496B" w:rsidRDefault="0093496B" w:rsidP="0068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6B" w:rsidRDefault="0093496B" w:rsidP="00687C49">
      <w:r>
        <w:separator/>
      </w:r>
    </w:p>
  </w:footnote>
  <w:footnote w:type="continuationSeparator" w:id="0">
    <w:p w:rsidR="0093496B" w:rsidRDefault="0093496B" w:rsidP="00687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F28"/>
    <w:rsid w:val="0009388A"/>
    <w:rsid w:val="0044705E"/>
    <w:rsid w:val="004C1235"/>
    <w:rsid w:val="004E1450"/>
    <w:rsid w:val="004E1648"/>
    <w:rsid w:val="00687C49"/>
    <w:rsid w:val="00714679"/>
    <w:rsid w:val="00855241"/>
    <w:rsid w:val="0093496B"/>
    <w:rsid w:val="00966E9C"/>
    <w:rsid w:val="00AB1983"/>
    <w:rsid w:val="00B80357"/>
    <w:rsid w:val="00CA1D8F"/>
    <w:rsid w:val="00D1054A"/>
    <w:rsid w:val="00DF19E3"/>
    <w:rsid w:val="00ED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C4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8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7C4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87C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200799010779</dc:creator>
  <cp:keywords/>
  <dc:description/>
  <cp:lastModifiedBy>匿名用户</cp:lastModifiedBy>
  <cp:revision>7</cp:revision>
  <dcterms:created xsi:type="dcterms:W3CDTF">2016-09-03T08:58:00Z</dcterms:created>
  <dcterms:modified xsi:type="dcterms:W3CDTF">2016-09-04T00:48:00Z</dcterms:modified>
</cp:coreProperties>
</file>