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CE" w:rsidRPr="00163636" w:rsidRDefault="009231CE" w:rsidP="00163636">
      <w:pPr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163636"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cs="仿宋"/>
          <w:b/>
          <w:bCs/>
          <w:sz w:val="28"/>
          <w:szCs w:val="28"/>
        </w:rPr>
        <w:t>2</w:t>
      </w:r>
      <w:r w:rsidRPr="00163636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:rsidR="009231CE" w:rsidRPr="00163636" w:rsidRDefault="009231CE" w:rsidP="00804CCE">
      <w:pPr>
        <w:spacing w:afterLines="100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  <w:r w:rsidRPr="00163636">
        <w:rPr>
          <w:rFonts w:ascii="仿宋" w:eastAsia="仿宋" w:hAnsi="仿宋" w:cs="仿宋" w:hint="eastAsia"/>
          <w:b/>
          <w:bCs/>
          <w:sz w:val="44"/>
          <w:szCs w:val="44"/>
        </w:rPr>
        <w:t>全国万名优秀创新创业导师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推荐</w:t>
      </w:r>
      <w:r w:rsidRPr="00163636">
        <w:rPr>
          <w:rFonts w:ascii="仿宋" w:eastAsia="仿宋" w:hAnsi="仿宋" w:cs="仿宋" w:hint="eastAsia"/>
          <w:b/>
          <w:bCs/>
          <w:sz w:val="44"/>
          <w:szCs w:val="44"/>
        </w:rPr>
        <w:t>表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4"/>
        <w:gridCol w:w="792"/>
        <w:gridCol w:w="605"/>
        <w:gridCol w:w="527"/>
        <w:gridCol w:w="191"/>
        <w:gridCol w:w="520"/>
        <w:gridCol w:w="891"/>
        <w:gridCol w:w="718"/>
        <w:gridCol w:w="234"/>
        <w:gridCol w:w="709"/>
        <w:gridCol w:w="141"/>
        <w:gridCol w:w="331"/>
        <w:gridCol w:w="772"/>
        <w:gridCol w:w="174"/>
        <w:gridCol w:w="1183"/>
      </w:tblGrid>
      <w:tr w:rsidR="009231CE" w:rsidRPr="00221C24">
        <w:tc>
          <w:tcPr>
            <w:tcW w:w="431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20" w:type="pct"/>
            <w:gridSpan w:val="2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28" w:type="pct"/>
            <w:gridSpan w:val="2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30" w:type="pct"/>
            <w:gridSpan w:val="4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796" w:type="pct"/>
            <w:gridSpan w:val="2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231CE" w:rsidRPr="00221C24">
        <w:tc>
          <w:tcPr>
            <w:tcW w:w="431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820" w:type="pct"/>
            <w:gridSpan w:val="2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行业</w:t>
            </w:r>
          </w:p>
        </w:tc>
        <w:tc>
          <w:tcPr>
            <w:tcW w:w="828" w:type="pct"/>
            <w:gridSpan w:val="2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30" w:type="pct"/>
            <w:gridSpan w:val="4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796" w:type="pct"/>
            <w:gridSpan w:val="2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231CE" w:rsidRPr="00221C24">
        <w:tc>
          <w:tcPr>
            <w:tcW w:w="431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服务意向</w:t>
            </w:r>
          </w:p>
        </w:tc>
        <w:tc>
          <w:tcPr>
            <w:tcW w:w="2069" w:type="pct"/>
            <w:gridSpan w:val="6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079" w:type="pct"/>
            <w:gridSpan w:val="7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231CE" w:rsidRPr="00221C24">
        <w:tc>
          <w:tcPr>
            <w:tcW w:w="431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1129" w:type="pct"/>
            <w:gridSpan w:val="3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固定电话</w:t>
            </w:r>
          </w:p>
        </w:tc>
        <w:tc>
          <w:tcPr>
            <w:tcW w:w="1081" w:type="pct"/>
            <w:gridSpan w:val="3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526" w:type="pct"/>
            <w:gridSpan w:val="5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231CE" w:rsidRPr="00221C24">
        <w:trPr>
          <w:trHeight w:val="8495"/>
        </w:trPr>
        <w:tc>
          <w:tcPr>
            <w:tcW w:w="431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工作简历</w:t>
            </w:r>
          </w:p>
        </w:tc>
        <w:tc>
          <w:tcPr>
            <w:tcW w:w="4569" w:type="pct"/>
            <w:gridSpan w:val="14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231CE" w:rsidRPr="00221C24">
        <w:tc>
          <w:tcPr>
            <w:tcW w:w="431" w:type="pct"/>
            <w:vMerge w:val="restar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导师获奖信息</w:t>
            </w:r>
          </w:p>
        </w:tc>
        <w:tc>
          <w:tcPr>
            <w:tcW w:w="465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61" w:type="pct"/>
            <w:gridSpan w:val="9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749" w:type="pct"/>
            <w:gridSpan w:val="3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获奖年份</w:t>
            </w:r>
          </w:p>
        </w:tc>
        <w:tc>
          <w:tcPr>
            <w:tcW w:w="694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级别</w:t>
            </w:r>
          </w:p>
        </w:tc>
      </w:tr>
      <w:tr w:rsidR="009231CE" w:rsidRPr="00221C24">
        <w:trPr>
          <w:trHeight w:val="779"/>
        </w:trPr>
        <w:tc>
          <w:tcPr>
            <w:tcW w:w="431" w:type="pct"/>
            <w:vMerge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  <w:r w:rsidRPr="00221C24"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2661" w:type="pct"/>
            <w:gridSpan w:val="9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31CE" w:rsidRPr="00221C24">
        <w:trPr>
          <w:trHeight w:val="833"/>
        </w:trPr>
        <w:tc>
          <w:tcPr>
            <w:tcW w:w="431" w:type="pct"/>
            <w:vMerge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  <w:r w:rsidRPr="00221C24"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2661" w:type="pct"/>
            <w:gridSpan w:val="9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31CE" w:rsidRPr="00221C24">
        <w:trPr>
          <w:trHeight w:val="844"/>
        </w:trPr>
        <w:tc>
          <w:tcPr>
            <w:tcW w:w="431" w:type="pct"/>
            <w:vMerge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  <w:r w:rsidRPr="00221C24"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2661" w:type="pct"/>
            <w:gridSpan w:val="9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31CE" w:rsidRPr="00221C24">
        <w:tc>
          <w:tcPr>
            <w:tcW w:w="431" w:type="pct"/>
            <w:vMerge w:val="restar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导师参评信息</w:t>
            </w:r>
          </w:p>
        </w:tc>
        <w:tc>
          <w:tcPr>
            <w:tcW w:w="465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61" w:type="pct"/>
            <w:gridSpan w:val="9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评审项目名称</w:t>
            </w:r>
          </w:p>
        </w:tc>
        <w:tc>
          <w:tcPr>
            <w:tcW w:w="749" w:type="pct"/>
            <w:gridSpan w:val="3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参与评审年份</w:t>
            </w:r>
          </w:p>
        </w:tc>
        <w:tc>
          <w:tcPr>
            <w:tcW w:w="694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级别</w:t>
            </w:r>
          </w:p>
        </w:tc>
      </w:tr>
      <w:tr w:rsidR="009231CE" w:rsidRPr="00221C24">
        <w:trPr>
          <w:trHeight w:val="884"/>
        </w:trPr>
        <w:tc>
          <w:tcPr>
            <w:tcW w:w="431" w:type="pct"/>
            <w:vMerge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  <w:r w:rsidRPr="00221C24"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2661" w:type="pct"/>
            <w:gridSpan w:val="9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31CE" w:rsidRPr="00221C24">
        <w:trPr>
          <w:trHeight w:val="851"/>
        </w:trPr>
        <w:tc>
          <w:tcPr>
            <w:tcW w:w="431" w:type="pct"/>
            <w:vMerge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  <w:r w:rsidRPr="00221C24"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2661" w:type="pct"/>
            <w:gridSpan w:val="9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31CE" w:rsidRPr="00221C24">
        <w:trPr>
          <w:trHeight w:val="834"/>
        </w:trPr>
        <w:tc>
          <w:tcPr>
            <w:tcW w:w="431" w:type="pct"/>
            <w:vMerge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  <w:r w:rsidRPr="00221C24"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2661" w:type="pct"/>
            <w:gridSpan w:val="9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9" w:type="pct"/>
            <w:gridSpan w:val="3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31CE" w:rsidRPr="00221C24">
        <w:trPr>
          <w:trHeight w:val="1413"/>
        </w:trPr>
        <w:tc>
          <w:tcPr>
            <w:tcW w:w="431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学校推荐意见</w:t>
            </w:r>
          </w:p>
        </w:tc>
        <w:tc>
          <w:tcPr>
            <w:tcW w:w="4569" w:type="pct"/>
            <w:gridSpan w:val="14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231CE" w:rsidRPr="00221C24">
        <w:trPr>
          <w:trHeight w:val="838"/>
        </w:trPr>
        <w:tc>
          <w:tcPr>
            <w:tcW w:w="431" w:type="pct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21C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4569" w:type="pct"/>
            <w:gridSpan w:val="14"/>
            <w:vAlign w:val="center"/>
          </w:tcPr>
          <w:p w:rsidR="009231CE" w:rsidRPr="00221C24" w:rsidRDefault="009231CE" w:rsidP="00804CCE">
            <w:pPr>
              <w:spacing w:beforeLines="50" w:afterLines="5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9231CE" w:rsidRDefault="009231CE">
      <w:pPr>
        <w:rPr>
          <w:rFonts w:cs="Times New Roman"/>
        </w:rPr>
      </w:pPr>
    </w:p>
    <w:p w:rsidR="009231CE" w:rsidRPr="005767BD" w:rsidRDefault="009231CE" w:rsidP="005767BD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5767BD">
        <w:rPr>
          <w:rFonts w:ascii="仿宋" w:eastAsia="仿宋" w:hAnsi="仿宋" w:cs="仿宋" w:hint="eastAsia"/>
          <w:b/>
          <w:bCs/>
          <w:sz w:val="24"/>
          <w:szCs w:val="24"/>
        </w:rPr>
        <w:t>说明：</w:t>
      </w:r>
    </w:p>
    <w:p w:rsidR="009231CE" w:rsidRPr="005767BD" w:rsidRDefault="009231CE" w:rsidP="005767BD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 w:rsidRPr="005767BD">
        <w:rPr>
          <w:rFonts w:ascii="仿宋" w:eastAsia="仿宋" w:hAnsi="仿宋" w:cs="仿宋" w:hint="eastAsia"/>
          <w:b/>
          <w:bCs/>
          <w:sz w:val="24"/>
          <w:szCs w:val="24"/>
        </w:rPr>
        <w:t>“出生日期”</w:t>
      </w:r>
      <w:r w:rsidRPr="005767BD">
        <w:rPr>
          <w:rFonts w:ascii="仿宋" w:eastAsia="仿宋" w:hAnsi="仿宋" w:cs="仿宋" w:hint="eastAsia"/>
          <w:sz w:val="24"/>
          <w:szCs w:val="24"/>
        </w:rPr>
        <w:t>为八位日期格式</w:t>
      </w:r>
      <w:r w:rsidRPr="005767BD">
        <w:rPr>
          <w:rFonts w:ascii="仿宋" w:eastAsia="仿宋" w:hAnsi="仿宋" w:cs="仿宋"/>
          <w:sz w:val="24"/>
          <w:szCs w:val="24"/>
        </w:rPr>
        <w:t>YYYYMMDD</w:t>
      </w:r>
      <w:r w:rsidRPr="005767BD">
        <w:rPr>
          <w:rFonts w:ascii="仿宋" w:eastAsia="仿宋" w:hAnsi="仿宋" w:cs="仿宋" w:hint="eastAsia"/>
          <w:sz w:val="24"/>
          <w:szCs w:val="24"/>
        </w:rPr>
        <w:t>，如：</w:t>
      </w:r>
      <w:r w:rsidRPr="005767BD">
        <w:rPr>
          <w:rFonts w:ascii="仿宋" w:eastAsia="仿宋" w:hAnsi="仿宋" w:cs="仿宋"/>
          <w:sz w:val="24"/>
          <w:szCs w:val="24"/>
        </w:rPr>
        <w:t>19800101.</w:t>
      </w:r>
    </w:p>
    <w:p w:rsidR="009231CE" w:rsidRPr="005767BD" w:rsidRDefault="009231CE" w:rsidP="005767BD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5767BD">
        <w:rPr>
          <w:rFonts w:ascii="仿宋" w:eastAsia="仿宋" w:hAnsi="仿宋" w:cs="仿宋" w:hint="eastAsia"/>
          <w:b/>
          <w:bCs/>
          <w:sz w:val="24"/>
          <w:szCs w:val="24"/>
        </w:rPr>
        <w:t>“服务意向”</w:t>
      </w:r>
      <w:r w:rsidRPr="005767BD">
        <w:rPr>
          <w:rFonts w:ascii="仿宋" w:eastAsia="仿宋" w:hAnsi="仿宋" w:cs="仿宋" w:hint="eastAsia"/>
          <w:sz w:val="24"/>
          <w:szCs w:val="24"/>
        </w:rPr>
        <w:t>为：开课、讲座、担任评委、指导帮扶和其他（可多选）。</w:t>
      </w:r>
    </w:p>
    <w:p w:rsidR="009231CE" w:rsidRPr="005767BD" w:rsidRDefault="009231CE" w:rsidP="005767BD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5767BD">
        <w:rPr>
          <w:rFonts w:ascii="仿宋" w:eastAsia="仿宋" w:hAnsi="仿宋" w:cs="仿宋" w:hint="eastAsia"/>
          <w:b/>
          <w:bCs/>
          <w:sz w:val="24"/>
          <w:szCs w:val="24"/>
        </w:rPr>
        <w:t>“固定电话”</w:t>
      </w:r>
      <w:r w:rsidRPr="005767BD">
        <w:rPr>
          <w:rFonts w:ascii="仿宋" w:eastAsia="仿宋" w:hAnsi="仿宋" w:cs="仿宋" w:hint="eastAsia"/>
          <w:sz w:val="24"/>
          <w:szCs w:val="24"/>
        </w:rPr>
        <w:t>格式为区号</w:t>
      </w:r>
      <w:r w:rsidRPr="005767BD">
        <w:rPr>
          <w:rFonts w:ascii="仿宋" w:eastAsia="仿宋" w:hAnsi="仿宋" w:cs="仿宋"/>
          <w:sz w:val="24"/>
          <w:szCs w:val="24"/>
        </w:rPr>
        <w:t>-</w:t>
      </w:r>
      <w:r w:rsidRPr="005767BD">
        <w:rPr>
          <w:rFonts w:ascii="仿宋" w:eastAsia="仿宋" w:hAnsi="仿宋" w:cs="仿宋" w:hint="eastAsia"/>
          <w:sz w:val="24"/>
          <w:szCs w:val="24"/>
        </w:rPr>
        <w:t>电话号码。</w:t>
      </w:r>
    </w:p>
    <w:p w:rsidR="009231CE" w:rsidRPr="005767BD" w:rsidRDefault="009231CE" w:rsidP="005767BD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5767BD">
        <w:rPr>
          <w:rFonts w:ascii="仿宋" w:eastAsia="仿宋" w:hAnsi="仿宋" w:cs="仿宋" w:hint="eastAsia"/>
          <w:b/>
          <w:bCs/>
          <w:sz w:val="24"/>
          <w:szCs w:val="24"/>
        </w:rPr>
        <w:t>“工作简历”</w:t>
      </w:r>
      <w:r w:rsidRPr="005767BD">
        <w:rPr>
          <w:rFonts w:ascii="仿宋" w:eastAsia="仿宋" w:hAnsi="仿宋" w:cs="仿宋" w:hint="eastAsia"/>
          <w:sz w:val="24"/>
          <w:szCs w:val="24"/>
        </w:rPr>
        <w:t>为参与创新创业教育工作或从事创新创业教育工作简历</w:t>
      </w:r>
    </w:p>
    <w:p w:rsidR="009231CE" w:rsidRPr="005767BD" w:rsidRDefault="009231CE" w:rsidP="005767BD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5767BD">
        <w:rPr>
          <w:rFonts w:ascii="仿宋" w:eastAsia="仿宋" w:hAnsi="仿宋" w:cs="仿宋" w:hint="eastAsia"/>
          <w:b/>
          <w:bCs/>
          <w:sz w:val="24"/>
          <w:szCs w:val="24"/>
        </w:rPr>
        <w:t>“导师获奖信息”</w:t>
      </w:r>
      <w:r w:rsidRPr="005767BD">
        <w:rPr>
          <w:rFonts w:ascii="仿宋" w:eastAsia="仿宋" w:hAnsi="仿宋" w:cs="仿宋" w:hint="eastAsia"/>
          <w:sz w:val="24"/>
          <w:szCs w:val="24"/>
        </w:rPr>
        <w:t>填写近五年以来在（含指导）创新创业教育方面所获成果和奖励，最多填写三项，没有可以填“无”。</w:t>
      </w:r>
      <w:r>
        <w:rPr>
          <w:rFonts w:ascii="仿宋" w:eastAsia="仿宋" w:hAnsi="仿宋" w:cs="仿宋" w:hint="eastAsia"/>
          <w:sz w:val="24"/>
          <w:szCs w:val="24"/>
        </w:rPr>
        <w:t>四位日期格式</w:t>
      </w:r>
      <w:r>
        <w:rPr>
          <w:rFonts w:ascii="仿宋" w:eastAsia="仿宋" w:hAnsi="仿宋" w:cs="仿宋"/>
          <w:sz w:val="24"/>
          <w:szCs w:val="24"/>
        </w:rPr>
        <w:t>YYYY</w:t>
      </w:r>
      <w:r>
        <w:rPr>
          <w:rFonts w:ascii="仿宋" w:eastAsia="仿宋" w:hAnsi="仿宋" w:cs="仿宋" w:hint="eastAsia"/>
          <w:sz w:val="24"/>
          <w:szCs w:val="24"/>
        </w:rPr>
        <w:t>，如：</w:t>
      </w:r>
      <w:r>
        <w:rPr>
          <w:rFonts w:ascii="仿宋" w:eastAsia="仿宋" w:hAnsi="仿宋" w:cs="仿宋"/>
          <w:sz w:val="24"/>
          <w:szCs w:val="24"/>
        </w:rPr>
        <w:t>2015.</w:t>
      </w:r>
      <w:r>
        <w:rPr>
          <w:rFonts w:ascii="仿宋" w:eastAsia="仿宋" w:hAnsi="仿宋" w:cs="仿宋" w:hint="eastAsia"/>
          <w:sz w:val="24"/>
          <w:szCs w:val="24"/>
        </w:rPr>
        <w:t>级别：国家和省级。</w:t>
      </w:r>
    </w:p>
    <w:p w:rsidR="009231CE" w:rsidRPr="005767BD" w:rsidRDefault="009231CE" w:rsidP="005767B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 w:cs="Times New Roman"/>
          <w:sz w:val="24"/>
          <w:szCs w:val="24"/>
        </w:rPr>
      </w:pPr>
      <w:r w:rsidRPr="005767BD">
        <w:rPr>
          <w:rFonts w:ascii="仿宋" w:eastAsia="仿宋" w:hAnsi="仿宋" w:cs="仿宋" w:hint="eastAsia"/>
          <w:b/>
          <w:bCs/>
          <w:sz w:val="24"/>
          <w:szCs w:val="24"/>
        </w:rPr>
        <w:t>“导师参评信息”</w:t>
      </w:r>
      <w:r w:rsidRPr="005767BD">
        <w:rPr>
          <w:rFonts w:ascii="仿宋" w:eastAsia="仿宋" w:hAnsi="仿宋" w:cs="仿宋" w:hint="eastAsia"/>
          <w:sz w:val="24"/>
          <w:szCs w:val="24"/>
        </w:rPr>
        <w:t>填写经五年以来担任创新创业教育方面项目评审专家、社会兼职情况，最多填写三项，没有可以填“无”。四位日期格式</w:t>
      </w:r>
      <w:r w:rsidRPr="005767BD">
        <w:rPr>
          <w:rFonts w:ascii="仿宋" w:eastAsia="仿宋" w:hAnsi="仿宋" w:cs="仿宋"/>
          <w:sz w:val="24"/>
          <w:szCs w:val="24"/>
        </w:rPr>
        <w:t>YYYY</w:t>
      </w:r>
      <w:r w:rsidRPr="005767BD">
        <w:rPr>
          <w:rFonts w:ascii="仿宋" w:eastAsia="仿宋" w:hAnsi="仿宋" w:cs="仿宋" w:hint="eastAsia"/>
          <w:sz w:val="24"/>
          <w:szCs w:val="24"/>
        </w:rPr>
        <w:t>，如：</w:t>
      </w:r>
      <w:r w:rsidRPr="005767BD">
        <w:rPr>
          <w:rFonts w:ascii="仿宋" w:eastAsia="仿宋" w:hAnsi="仿宋" w:cs="仿宋"/>
          <w:sz w:val="24"/>
          <w:szCs w:val="24"/>
        </w:rPr>
        <w:t>2015.</w:t>
      </w:r>
      <w:r>
        <w:rPr>
          <w:rFonts w:ascii="仿宋" w:eastAsia="仿宋" w:hAnsi="仿宋" w:cs="仿宋" w:hint="eastAsia"/>
          <w:sz w:val="24"/>
          <w:szCs w:val="24"/>
        </w:rPr>
        <w:t>级别：国家、省级和校级。</w:t>
      </w:r>
    </w:p>
    <w:sectPr w:rsidR="009231CE" w:rsidRPr="005767BD" w:rsidSect="0092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1CE" w:rsidRDefault="009231CE" w:rsidP="001636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31CE" w:rsidRDefault="009231CE" w:rsidP="001636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1CE" w:rsidRDefault="009231CE" w:rsidP="001636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31CE" w:rsidRDefault="009231CE" w:rsidP="001636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5493"/>
    <w:multiLevelType w:val="hybridMultilevel"/>
    <w:tmpl w:val="633A0C68"/>
    <w:lvl w:ilvl="0" w:tplc="663EC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CA3"/>
    <w:rsid w:val="000D2709"/>
    <w:rsid w:val="00163636"/>
    <w:rsid w:val="00221C24"/>
    <w:rsid w:val="00342013"/>
    <w:rsid w:val="00376F25"/>
    <w:rsid w:val="003E45A7"/>
    <w:rsid w:val="00416CA3"/>
    <w:rsid w:val="005767BD"/>
    <w:rsid w:val="00600C3A"/>
    <w:rsid w:val="00602DA6"/>
    <w:rsid w:val="00702980"/>
    <w:rsid w:val="00804CCE"/>
    <w:rsid w:val="008779FB"/>
    <w:rsid w:val="008C75CA"/>
    <w:rsid w:val="009231CE"/>
    <w:rsid w:val="009264D7"/>
    <w:rsid w:val="00AE230A"/>
    <w:rsid w:val="00F4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D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6CA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79F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163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6363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63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36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73</Words>
  <Characters>421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User</cp:lastModifiedBy>
  <cp:revision>4</cp:revision>
  <dcterms:created xsi:type="dcterms:W3CDTF">2016-11-24T05:07:00Z</dcterms:created>
  <dcterms:modified xsi:type="dcterms:W3CDTF">2016-11-24T07:01:00Z</dcterms:modified>
</cp:coreProperties>
</file>